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E6" w:rsidRDefault="00EC4D0D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履歷表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Curriculum Vitae</w:t>
      </w:r>
    </w:p>
    <w:tbl>
      <w:tblPr>
        <w:tblW w:w="104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1795"/>
        <w:gridCol w:w="1862"/>
        <w:gridCol w:w="1604"/>
        <w:gridCol w:w="1559"/>
        <w:gridCol w:w="805"/>
        <w:gridCol w:w="2000"/>
      </w:tblGrid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F0BE6" w:rsidRDefault="00EC4D0D">
            <w:pPr>
              <w:pStyle w:val="Textbody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基本資料</w:t>
            </w:r>
          </w:p>
          <w:p w:rsidR="004F0BE6" w:rsidRDefault="00EC4D0D">
            <w:pPr>
              <w:pStyle w:val="Textbody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Personal Information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/Name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國籍</w:t>
            </w:r>
          </w:p>
          <w:p w:rsidR="004F0BE6" w:rsidRDefault="00EC4D0D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/Nationality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  <w:p w:rsidR="004F0BE6" w:rsidRDefault="00EC4D0D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/Gender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260" w:lineRule="exact"/>
              <w:ind w:firstLine="66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/Date of Birth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D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聯絡方式</w:t>
            </w:r>
          </w:p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/Contact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</w:t>
            </w:r>
            <w:r>
              <w:rPr>
                <w:rFonts w:ascii="標楷體" w:eastAsia="標楷體" w:hAnsi="標楷體"/>
                <w:sz w:val="20"/>
                <w:szCs w:val="20"/>
              </w:rPr>
              <w:t>/Telephone1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  <w:p w:rsidR="004F0BE6" w:rsidRDefault="00EC4D0D">
            <w:pPr>
              <w:pStyle w:val="Textbody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</w:t>
            </w:r>
            <w:r>
              <w:rPr>
                <w:rFonts w:ascii="標楷體" w:eastAsia="標楷體" w:hAnsi="標楷體"/>
                <w:sz w:val="20"/>
                <w:szCs w:val="20"/>
              </w:rPr>
              <w:t>/Telephone2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照片黏貼處（正面清晰照）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/ </w:t>
            </w:r>
            <w:r>
              <w:rPr>
                <w:rFonts w:ascii="標楷體" w:eastAsia="標楷體" w:hAnsi="標楷體"/>
                <w:sz w:val="20"/>
                <w:szCs w:val="20"/>
              </w:rPr>
              <w:t>Photo Attachment Area (Clear Front View)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EC4D0D">
            <w:pPr>
              <w:pStyle w:val="Textbody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地址</w:t>
            </w:r>
            <w:r>
              <w:rPr>
                <w:rFonts w:ascii="標楷體" w:eastAsia="標楷體" w:hAnsi="標楷體"/>
                <w:sz w:val="20"/>
                <w:szCs w:val="20"/>
              </w:rPr>
              <w:t>/Address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EC4D0D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電子郵件</w:t>
            </w:r>
            <w:r>
              <w:rPr>
                <w:rFonts w:ascii="標楷體" w:eastAsia="標楷體" w:hAnsi="標楷體"/>
                <w:sz w:val="20"/>
                <w:szCs w:val="20"/>
              </w:rPr>
              <w:t>/E-mail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教育背景</w:t>
            </w:r>
          </w:p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/Education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F0BE6" w:rsidRDefault="00EC4D0D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工作經歷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Work Experience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ind w:left="224" w:hanging="224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累計工作經驗</w:t>
            </w:r>
            <w:r>
              <w:rPr>
                <w:rFonts w:ascii="標楷體" w:eastAsia="標楷體" w:hAnsi="標楷體"/>
                <w:sz w:val="16"/>
                <w:szCs w:val="16"/>
              </w:rPr>
              <w:t>/ Total Work Experience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ind w:firstLine="7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/None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工作年資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/Years of Employment______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/Y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工作經歷</w:t>
            </w:r>
          </w:p>
          <w:p w:rsidR="004F0BE6" w:rsidRDefault="00EC4D0D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/Work Experience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公司名稱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工作職稱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工作說明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</w:p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Job Description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/</w:t>
            </w:r>
          </w:p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Years of Service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M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F0BE6" w:rsidRDefault="00EC4D0D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工作志願</w:t>
            </w:r>
          </w:p>
          <w:p w:rsidR="004F0BE6" w:rsidRDefault="00EC4D0D">
            <w:pPr>
              <w:pStyle w:val="Textbody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Job Preferences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希望工作職務</w:t>
            </w:r>
          </w:p>
          <w:p w:rsidR="004F0BE6" w:rsidRDefault="00EC4D0D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/Desired Position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EC4D0D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1.                     2.                    3.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希望工作地區</w:t>
            </w:r>
          </w:p>
          <w:p w:rsidR="004F0BE6" w:rsidRDefault="00EC4D0D">
            <w:pPr>
              <w:pStyle w:val="Textbody"/>
              <w:spacing w:line="260" w:lineRule="exact"/>
              <w:ind w:left="113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/Desired Work Area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EC4D0D">
            <w:pPr>
              <w:pStyle w:val="Textbody"/>
              <w:spacing w:line="34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1.                     2.                    3.</w:t>
            </w: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希望待遇</w:t>
            </w:r>
          </w:p>
          <w:p w:rsidR="004F0BE6" w:rsidRDefault="00EC4D0D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/ Expected Salary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04"/>
              <w:gridCol w:w="50"/>
            </w:tblGrid>
            <w:tr w:rsidR="004F0BE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EC4D0D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月薪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Monthly Salary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日薪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Daily Wage</w:t>
                  </w:r>
                </w:p>
                <w:p w:rsidR="004F0BE6" w:rsidRDefault="00EC4D0D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時薪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Hourly Wage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，新臺幣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NT$____________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元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   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>面議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  <w:t xml:space="preserve"> / Negotiable</w:t>
                  </w:r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4F0BE6">
                  <w:pPr>
                    <w:pStyle w:val="Textbody"/>
                    <w:widowControl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希望工作時間</w:t>
            </w:r>
          </w:p>
          <w:p w:rsidR="004F0BE6" w:rsidRDefault="00EC4D0D">
            <w:pPr>
              <w:pStyle w:val="Textbody"/>
              <w:spacing w:line="260" w:lineRule="exact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/Desired Work Hours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04"/>
              <w:gridCol w:w="50"/>
            </w:tblGrid>
            <w:tr w:rsidR="004F0BE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EC4D0D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日班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Day Shift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夜班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Night Shift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輪班二班制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Two-Shift Rotation</w:t>
                  </w:r>
                </w:p>
                <w:p w:rsidR="004F0BE6" w:rsidRDefault="00EC4D0D">
                  <w:pPr>
                    <w:pStyle w:val="Textbody"/>
                    <w:widowControl/>
                    <w:spacing w:line="360" w:lineRule="auto"/>
                  </w:pP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輪班三班制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Three-Shift Rotation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四班二輪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Four-Shift Rotation 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不拘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No Preference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部分工時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Part-Time,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自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From 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Hour_____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分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Minutes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至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To 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Hour_____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分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 xml:space="preserve"> / Minutes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  <w:t>止</w:t>
                  </w:r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4F0BE6">
                  <w:pPr>
                    <w:pStyle w:val="Textbody"/>
                    <w:widowControl/>
                    <w:rPr>
                      <w:rFonts w:ascii="標楷體" w:eastAsia="標楷體" w:hAnsi="標楷體" w:cs="Segoe UI"/>
                      <w:color w:val="080808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F0BE6" w:rsidRDefault="00EC4D0D">
            <w:pPr>
              <w:pStyle w:val="Textbody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lastRenderedPageBreak/>
              <w:t>背景及專長</w:t>
            </w:r>
          </w:p>
          <w:p w:rsidR="004F0BE6" w:rsidRDefault="00EC4D0D">
            <w:pPr>
              <w:pStyle w:val="Textbody"/>
              <w:spacing w:line="2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Background and Expertise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語文能力</w:t>
            </w:r>
          </w:p>
          <w:p w:rsidR="004F0BE6" w:rsidRDefault="00EC4D0D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（可複選）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EC4D0D">
            <w:pPr>
              <w:pStyle w:val="Textbody"/>
              <w:spacing w:line="360" w:lineRule="auto"/>
              <w:jc w:val="both"/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1.□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華語文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Mandarin Chinese□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精通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Proficient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良好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Good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普通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Average □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>稍懂</w:t>
            </w:r>
            <w:r>
              <w:rPr>
                <w:rFonts w:ascii="標楷體" w:eastAsia="標楷體" w:hAnsi="標楷體" w:cs="Segoe UI"/>
                <w:color w:val="080808"/>
                <w:kern w:val="0"/>
                <w:sz w:val="16"/>
                <w:szCs w:val="16"/>
              </w:rPr>
              <w:t xml:space="preserve"> / Basic Knowledge</w:t>
            </w:r>
          </w:p>
          <w:tbl>
            <w:tblPr>
              <w:tblW w:w="86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04"/>
              <w:gridCol w:w="50"/>
            </w:tblGrid>
            <w:tr w:rsidR="004F0BE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EC4D0D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2.□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英語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English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3.□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日語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Japanese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4.□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台語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Taiwanese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Basic Knowledge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5.□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其他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Other________□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Knowledge</w:t>
                  </w:r>
                </w:p>
                <w:p w:rsidR="004F0BE6" w:rsidRDefault="00EC4D0D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6.□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其他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Other________□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精通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Proficient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良好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Good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普通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Average □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稍懂</w:t>
                  </w:r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 xml:space="preserve"> / Basic </w:t>
                  </w:r>
                  <w:proofErr w:type="spellStart"/>
                  <w:r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  <w:t>Knowledg</w:t>
                  </w:r>
                  <w:proofErr w:type="spellEnd"/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4F0BE6" w:rsidRDefault="004F0BE6">
                  <w:pPr>
                    <w:pStyle w:val="Textbody"/>
                    <w:widowControl/>
                    <w:spacing w:line="360" w:lineRule="auto"/>
                    <w:rPr>
                      <w:rFonts w:ascii="標楷體" w:eastAsia="標楷體" w:hAnsi="標楷體" w:cs="Segoe UI"/>
                      <w:color w:val="080808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4F0BE6" w:rsidRDefault="004F0BE6">
            <w:pPr>
              <w:pStyle w:val="Textbody"/>
              <w:spacing w:line="360" w:lineRule="auto"/>
              <w:ind w:left="1760" w:hanging="1760"/>
              <w:jc w:val="both"/>
              <w:rPr>
                <w:rFonts w:ascii="標楷體" w:eastAsia="標楷體" w:hAnsi="標楷體" w:cs="Segoe UI"/>
                <w:color w:val="080808"/>
                <w:kern w:val="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專業經驗</w:t>
            </w:r>
            <w:r>
              <w:rPr>
                <w:rFonts w:ascii="標楷體" w:eastAsia="標楷體" w:hAnsi="標楷體"/>
                <w:sz w:val="20"/>
                <w:szCs w:val="20"/>
              </w:rPr>
              <w:t>/ Professional experience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4F0BE6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技能</w:t>
            </w:r>
          </w:p>
          <w:p w:rsidR="004F0BE6" w:rsidRDefault="00EC4D0D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/Skills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4F0BE6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C4D0D">
            <w:pPr>
              <w:widowControl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EC4D0D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證照職類及級別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/ License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Type and Level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BE6" w:rsidRDefault="004F0BE6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0BE6" w:rsidTr="007F1E6D">
        <w:tblPrEx>
          <w:tblCellMar>
            <w:top w:w="0" w:type="dxa"/>
            <w:bottom w:w="0" w:type="dxa"/>
          </w:tblCellMar>
        </w:tblPrEx>
        <w:trPr>
          <w:cantSplit/>
          <w:trHeight w:val="793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F0BE6" w:rsidRDefault="00EC4D0D">
            <w:pPr>
              <w:pStyle w:val="Textbody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自傳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 </w:t>
            </w:r>
            <w:bookmarkStart w:id="0" w:name="_GoBack"/>
            <w:bookmarkEnd w:id="0"/>
          </w:p>
          <w:p w:rsidR="004F0BE6" w:rsidRDefault="00EC4D0D">
            <w:pPr>
              <w:pStyle w:val="Textbody"/>
              <w:spacing w:line="2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t>Autobiography</w:t>
            </w:r>
          </w:p>
        </w:tc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BE6" w:rsidRDefault="004F0BE6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4F0BE6" w:rsidRDefault="004F0BE6">
      <w:pPr>
        <w:pStyle w:val="Textbody"/>
      </w:pPr>
    </w:p>
    <w:sectPr w:rsidR="004F0BE6">
      <w:pgSz w:w="11906" w:h="16838"/>
      <w:pgMar w:top="1134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D0D" w:rsidRDefault="00EC4D0D">
      <w:r>
        <w:separator/>
      </w:r>
    </w:p>
  </w:endnote>
  <w:endnote w:type="continuationSeparator" w:id="0">
    <w:p w:rsidR="00EC4D0D" w:rsidRDefault="00EC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D0D" w:rsidRDefault="00EC4D0D">
      <w:r>
        <w:rPr>
          <w:color w:val="000000"/>
        </w:rPr>
        <w:separator/>
      </w:r>
    </w:p>
  </w:footnote>
  <w:footnote w:type="continuationSeparator" w:id="0">
    <w:p w:rsidR="00EC4D0D" w:rsidRDefault="00EC4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0BE6"/>
    <w:rsid w:val="00416462"/>
    <w:rsid w:val="004F0BE6"/>
    <w:rsid w:val="007F1E6D"/>
    <w:rsid w:val="00E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08948-F7C6-45EF-86F6-707DEC8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楊翔婷</dc:creator>
  <dc:description/>
  <cp:lastModifiedBy>王友嫈</cp:lastModifiedBy>
  <cp:revision>3</cp:revision>
  <dcterms:created xsi:type="dcterms:W3CDTF">2026-02-26T08:36:00Z</dcterms:created>
  <dcterms:modified xsi:type="dcterms:W3CDTF">2026-02-26T08:36:00Z</dcterms:modified>
</cp:coreProperties>
</file>